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92" w:tblpY="208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2714"/>
        <w:gridCol w:w="1420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申请部门</w:t>
            </w:r>
          </w:p>
        </w:tc>
        <w:tc>
          <w:tcPr>
            <w:tcW w:w="271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经办人</w:t>
            </w:r>
          </w:p>
        </w:tc>
        <w:tc>
          <w:tcPr>
            <w:tcW w:w="284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项目名称</w:t>
            </w:r>
          </w:p>
        </w:tc>
        <w:tc>
          <w:tcPr>
            <w:tcW w:w="6976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申请事由</w:t>
            </w:r>
          </w:p>
        </w:tc>
        <w:tc>
          <w:tcPr>
            <w:tcW w:w="6976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开票金额</w:t>
            </w:r>
          </w:p>
        </w:tc>
        <w:tc>
          <w:tcPr>
            <w:tcW w:w="6976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开票资料</w:t>
            </w:r>
          </w:p>
          <w:p>
            <w:pPr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6976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申请部门意见</w:t>
            </w:r>
          </w:p>
        </w:tc>
        <w:tc>
          <w:tcPr>
            <w:tcW w:w="6976" w:type="dxa"/>
            <w:gridSpan w:val="3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940" w:firstLineChars="14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部门负责人签字（盖章）：</w:t>
            </w:r>
          </w:p>
          <w:p>
            <w:pPr>
              <w:ind w:firstLine="2940" w:firstLineChars="14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940" w:firstLineChars="14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日期：</w:t>
            </w:r>
          </w:p>
        </w:tc>
      </w:tr>
    </w:tbl>
    <w:p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开票申请表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7232B"/>
    <w:rsid w:val="12F15743"/>
    <w:rsid w:val="1FB641AA"/>
    <w:rsid w:val="1FD37D1B"/>
    <w:rsid w:val="30A34715"/>
    <w:rsid w:val="4727232B"/>
    <w:rsid w:val="52AF3D99"/>
    <w:rsid w:val="6D535020"/>
    <w:rsid w:val="7A43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012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2018-06-21T02:25:00Z</dcterms:created>
  <dc:creator>lenovo012</dc:creator>
  <cp:lastModifiedBy>lenovo012</cp:lastModifiedBy>
  <dcterms:modified xsi:type="dcterms:W3CDTF">2018-06-21T02:41:47Z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